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E7C" w:rsidRPr="00CB3E7C" w:rsidRDefault="00CB3E7C" w:rsidP="00685556">
      <w:pPr>
        <w:tabs>
          <w:tab w:val="left" w:pos="5840"/>
        </w:tabs>
      </w:pPr>
    </w:p>
    <w:p w:rsidR="00CB3E7C" w:rsidRPr="00CB3E7C" w:rsidRDefault="00CB3E7C" w:rsidP="00685556">
      <w:pPr>
        <w:tabs>
          <w:tab w:val="left" w:pos="5840"/>
        </w:tabs>
      </w:pPr>
    </w:p>
    <w:p w:rsidR="00CB3E7C" w:rsidRPr="00F0740A" w:rsidRDefault="00F0740A" w:rsidP="00685556">
      <w:pPr>
        <w:tabs>
          <w:tab w:val="left" w:pos="5840"/>
        </w:tabs>
        <w:rPr>
          <w:b/>
          <w:sz w:val="28"/>
          <w:szCs w:val="28"/>
        </w:rPr>
      </w:pPr>
      <w:r w:rsidRPr="00F0740A">
        <w:rPr>
          <w:b/>
          <w:sz w:val="28"/>
          <w:szCs w:val="28"/>
        </w:rPr>
        <w:t>Abklärungen bei Wegzug ins Ausland</w:t>
      </w:r>
    </w:p>
    <w:p w:rsidR="00F0740A" w:rsidRPr="00F0740A" w:rsidRDefault="00F0740A" w:rsidP="00F0740A">
      <w:pPr>
        <w:rPr>
          <w:sz w:val="28"/>
          <w:szCs w:val="28"/>
        </w:rPr>
      </w:pPr>
    </w:p>
    <w:p w:rsidR="00F0740A" w:rsidRDefault="00F0740A" w:rsidP="00F0740A">
      <w:pPr>
        <w:shd w:val="clear" w:color="auto" w:fill="C0C0C0"/>
        <w:jc w:val="both"/>
        <w:rPr>
          <w:b/>
        </w:rPr>
      </w:pPr>
      <w:bookmarkStart w:id="0" w:name="_Hlk189727984"/>
      <w:bookmarkStart w:id="1" w:name="Text"/>
      <w:r>
        <w:rPr>
          <w:b/>
        </w:rPr>
        <w:t>Personalien</w:t>
      </w:r>
    </w:p>
    <w:bookmarkEnd w:id="0"/>
    <w:p w:rsidR="00F0740A" w:rsidRDefault="00F0740A" w:rsidP="00F0740A">
      <w:pPr>
        <w:rPr>
          <w:rFonts w:cs="Arial"/>
          <w:color w:val="000000"/>
          <w:sz w:val="12"/>
          <w:szCs w:val="1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816"/>
        <w:gridCol w:w="2789"/>
        <w:gridCol w:w="1550"/>
        <w:gridCol w:w="1521"/>
        <w:gridCol w:w="821"/>
        <w:gridCol w:w="967"/>
      </w:tblGrid>
      <w:tr w:rsidR="00F0740A" w:rsidTr="003C68E9">
        <w:trPr>
          <w:trHeight w:hRule="exact" w:val="340"/>
        </w:trPr>
        <w:tc>
          <w:tcPr>
            <w:tcW w:w="1816" w:type="dxa"/>
            <w:hideMark/>
          </w:tcPr>
          <w:p w:rsidR="00F0740A" w:rsidRDefault="00F0740A">
            <w:pPr>
              <w:spacing w:before="60"/>
              <w:jc w:val="both"/>
            </w:pPr>
            <w:bookmarkStart w:id="2" w:name="_Hlk189727969"/>
            <w:r>
              <w:t>Name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jc w:val="both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50" w:type="dxa"/>
            <w:hideMark/>
          </w:tcPr>
          <w:p w:rsidR="00F0740A" w:rsidRDefault="00F0740A">
            <w:pPr>
              <w:spacing w:before="60"/>
              <w:ind w:right="-15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</w:t>
            </w:r>
            <w:r w:rsidR="00A60EDA">
              <w:rPr>
                <w:rFonts w:cs="Arial"/>
                <w:color w:val="000000"/>
              </w:rPr>
              <w:t>(n)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ind w:left="34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0EDA" w:rsidTr="003C68E9">
        <w:trPr>
          <w:trHeight w:hRule="exact" w:val="340"/>
        </w:trPr>
        <w:tc>
          <w:tcPr>
            <w:tcW w:w="1816" w:type="dxa"/>
          </w:tcPr>
          <w:p w:rsidR="00A60EDA" w:rsidRDefault="00A60EDA">
            <w:pPr>
              <w:spacing w:before="60"/>
              <w:jc w:val="both"/>
            </w:pPr>
            <w:r>
              <w:t>Geburtsdatum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EDA" w:rsidRDefault="00A60EDA">
            <w:pPr>
              <w:spacing w:before="60"/>
              <w:jc w:val="both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0" w:type="dxa"/>
          </w:tcPr>
          <w:p w:rsidR="00A60EDA" w:rsidRDefault="00A60EDA">
            <w:pPr>
              <w:spacing w:before="60"/>
              <w:ind w:right="-15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Register-Nr.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EDA" w:rsidRDefault="00A60EDA">
            <w:pPr>
              <w:spacing w:before="60"/>
              <w:ind w:left="34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40A" w:rsidTr="003C68E9">
        <w:trPr>
          <w:trHeight w:hRule="exact" w:val="340"/>
        </w:trPr>
        <w:tc>
          <w:tcPr>
            <w:tcW w:w="1816" w:type="dxa"/>
            <w:hideMark/>
          </w:tcPr>
          <w:p w:rsidR="00F0740A" w:rsidRDefault="00F0740A">
            <w:pPr>
              <w:spacing w:before="60"/>
              <w:jc w:val="both"/>
            </w:pPr>
            <w:r>
              <w:t>Neue Adresse</w:t>
            </w:r>
          </w:p>
        </w:tc>
        <w:tc>
          <w:tcPr>
            <w:tcW w:w="7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jc w:val="both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40A" w:rsidTr="003C68E9">
        <w:trPr>
          <w:trHeight w:hRule="exact" w:val="340"/>
        </w:trPr>
        <w:tc>
          <w:tcPr>
            <w:tcW w:w="1816" w:type="dxa"/>
            <w:hideMark/>
          </w:tcPr>
          <w:p w:rsidR="00F0740A" w:rsidRDefault="00F0740A">
            <w:pPr>
              <w:spacing w:before="60"/>
              <w:jc w:val="both"/>
            </w:pPr>
            <w:r>
              <w:t>Staat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0" w:type="dxa"/>
            <w:hideMark/>
          </w:tcPr>
          <w:p w:rsidR="00F0740A" w:rsidRDefault="00F0740A">
            <w:pPr>
              <w:spacing w:before="60"/>
              <w:ind w:right="-152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Ausreisedatum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ind w:left="34"/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40A" w:rsidTr="00F0740A">
        <w:trPr>
          <w:trHeight w:val="340"/>
        </w:trPr>
        <w:tc>
          <w:tcPr>
            <w:tcW w:w="9464" w:type="dxa"/>
            <w:gridSpan w:val="6"/>
            <w:hideMark/>
          </w:tcPr>
          <w:p w:rsidR="00F0740A" w:rsidRDefault="00F0740A">
            <w:pPr>
              <w:spacing w:before="60"/>
            </w:pPr>
            <w:r>
              <w:t>Zustellungsempfänger in der Schweiz (Art. 79 StV zum StG)</w:t>
            </w:r>
            <w:r w:rsidR="00EE630A">
              <w:t xml:space="preserve"> (Vollmachtsformular)</w:t>
            </w:r>
          </w:p>
        </w:tc>
      </w:tr>
      <w:tr w:rsidR="00F0740A" w:rsidTr="00F0740A">
        <w:trPr>
          <w:trHeight w:val="340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ind w:left="34"/>
              <w:jc w:val="bot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40A" w:rsidRPr="00BF4B3E" w:rsidTr="00F0740A">
        <w:trPr>
          <w:trHeight w:val="340"/>
        </w:trPr>
        <w:tc>
          <w:tcPr>
            <w:tcW w:w="9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40A" w:rsidRPr="00BF4B3E" w:rsidRDefault="00F0740A">
            <w:pPr>
              <w:spacing w:before="60"/>
              <w:ind w:left="34"/>
              <w:jc w:val="both"/>
              <w:rPr>
                <w:lang w:val="fr-CH"/>
              </w:rPr>
            </w:pPr>
            <w:r w:rsidRPr="00BF4B3E">
              <w:rPr>
                <w:lang w:val="fr-CH"/>
              </w:rPr>
              <w:t>E-Mail-Adresse</w:t>
            </w:r>
            <w:r w:rsidR="00BF4B3E" w:rsidRPr="00BF4B3E">
              <w:rPr>
                <w:lang w:val="fr-CH"/>
              </w:rPr>
              <w:t xml:space="preserve"> / Mob</w:t>
            </w:r>
            <w:r w:rsidR="00BF4B3E">
              <w:rPr>
                <w:lang w:val="fr-CH"/>
              </w:rPr>
              <w:t>il</w:t>
            </w:r>
            <w:r w:rsidR="00BF4B3E" w:rsidRPr="00BF4B3E">
              <w:rPr>
                <w:lang w:val="fr-CH"/>
              </w:rPr>
              <w:t>-</w:t>
            </w:r>
            <w:proofErr w:type="spellStart"/>
            <w:r w:rsidR="00BF4B3E" w:rsidRPr="00BF4B3E">
              <w:rPr>
                <w:lang w:val="fr-CH"/>
              </w:rPr>
              <w:t>Nu</w:t>
            </w:r>
            <w:r w:rsidR="00BF4B3E">
              <w:rPr>
                <w:lang w:val="fr-CH"/>
              </w:rPr>
              <w:t>mmer</w:t>
            </w:r>
            <w:proofErr w:type="spellEnd"/>
          </w:p>
          <w:p w:rsidR="00F0740A" w:rsidRPr="00BF4B3E" w:rsidRDefault="00F0740A">
            <w:pPr>
              <w:spacing w:before="60"/>
              <w:ind w:left="34"/>
              <w:jc w:val="both"/>
              <w:rPr>
                <w:lang w:val="fr-CH"/>
              </w:rPr>
            </w:pPr>
          </w:p>
        </w:tc>
      </w:tr>
      <w:tr w:rsidR="00F0740A" w:rsidTr="00F0740A">
        <w:trPr>
          <w:trHeight w:val="340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ind w:left="34"/>
              <w:jc w:val="both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740A" w:rsidTr="003C68E9">
        <w:trPr>
          <w:trHeight w:hRule="exact" w:val="340"/>
        </w:trPr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740A" w:rsidRDefault="00F0740A">
            <w:pPr>
              <w:spacing w:before="60"/>
            </w:pPr>
            <w:r>
              <w:t>Zweck des Aufenthaltes im Ausland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ind w:left="34"/>
              <w:jc w:val="both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0740A" w:rsidTr="003C68E9">
        <w:trPr>
          <w:trHeight w:hRule="exact" w:val="340"/>
        </w:trPr>
        <w:tc>
          <w:tcPr>
            <w:tcW w:w="4605" w:type="dxa"/>
            <w:gridSpan w:val="2"/>
            <w:hideMark/>
          </w:tcPr>
          <w:p w:rsidR="00F0740A" w:rsidRDefault="00F0740A">
            <w:pPr>
              <w:spacing w:before="60"/>
            </w:pPr>
            <w:r>
              <w:t>Dauer des Aufenthaltes bis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ind w:left="34"/>
              <w:jc w:val="both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0740A" w:rsidTr="003C68E9">
        <w:trPr>
          <w:trHeight w:hRule="exact" w:val="386"/>
        </w:trPr>
        <w:tc>
          <w:tcPr>
            <w:tcW w:w="7676" w:type="dxa"/>
            <w:gridSpan w:val="4"/>
            <w:vAlign w:val="center"/>
            <w:hideMark/>
          </w:tcPr>
          <w:p w:rsidR="00F0740A" w:rsidRDefault="00F0740A">
            <w:pPr>
              <w:spacing w:before="60"/>
            </w:pPr>
            <w:r>
              <w:t>Bleibt ein Ehegatte weiterhin in der Schweiz wohnhaft?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color w:val="000000"/>
              </w:rPr>
              <w:t xml:space="preserve"> Nein</w:t>
            </w:r>
          </w:p>
        </w:tc>
      </w:tr>
      <w:tr w:rsidR="00F0740A" w:rsidTr="003C68E9">
        <w:trPr>
          <w:trHeight w:hRule="exact" w:val="386"/>
        </w:trPr>
        <w:tc>
          <w:tcPr>
            <w:tcW w:w="7676" w:type="dxa"/>
            <w:gridSpan w:val="4"/>
            <w:vAlign w:val="center"/>
            <w:hideMark/>
          </w:tcPr>
          <w:p w:rsidR="00F0740A" w:rsidRDefault="00F0740A">
            <w:pPr>
              <w:spacing w:before="60"/>
            </w:pPr>
            <w:r>
              <w:t>Besitzen Sie nach dem Wegzug Grundeigentum oder eine Betriebsstätte im Kt.SG?</w:t>
            </w:r>
          </w:p>
        </w:tc>
        <w:tc>
          <w:tcPr>
            <w:tcW w:w="821" w:type="dxa"/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967" w:type="dxa"/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color w:val="000000"/>
              </w:rPr>
              <w:t xml:space="preserve"> Nein</w:t>
            </w:r>
          </w:p>
        </w:tc>
      </w:tr>
      <w:tr w:rsidR="00F0740A" w:rsidTr="003C68E9">
        <w:trPr>
          <w:trHeight w:hRule="exact" w:val="386"/>
        </w:trPr>
        <w:tc>
          <w:tcPr>
            <w:tcW w:w="4605" w:type="dxa"/>
            <w:gridSpan w:val="2"/>
            <w:vAlign w:val="center"/>
            <w:hideMark/>
          </w:tcPr>
          <w:p w:rsidR="00F0740A" w:rsidRDefault="00F0740A" w:rsidP="003C68E9">
            <w:pPr>
              <w:spacing w:before="60"/>
              <w:ind w:right="-178"/>
            </w:pPr>
            <w:r>
              <w:t>Bank- oder Postverbindung in der Schweiz</w:t>
            </w:r>
            <w:r w:rsidR="003C68E9">
              <w:t xml:space="preserve"> (IBAN)</w:t>
            </w:r>
          </w:p>
        </w:tc>
        <w:tc>
          <w:tcPr>
            <w:tcW w:w="4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</w:tbl>
    <w:p w:rsidR="00F0740A" w:rsidRDefault="00F0740A" w:rsidP="00F0740A">
      <w:pPr>
        <w:pStyle w:val="ABlock"/>
        <w:rPr>
          <w:sz w:val="18"/>
        </w:rPr>
      </w:pPr>
    </w:p>
    <w:p w:rsidR="00F0740A" w:rsidRDefault="00F0740A" w:rsidP="00F0740A">
      <w:pPr>
        <w:shd w:val="clear" w:color="auto" w:fill="C0C0C0"/>
        <w:jc w:val="both"/>
        <w:rPr>
          <w:b/>
        </w:rPr>
      </w:pPr>
      <w:bookmarkStart w:id="6" w:name="_Hlk189728039"/>
      <w:r>
        <w:rPr>
          <w:b/>
        </w:rPr>
        <w:t>Kapitalleistungen</w:t>
      </w:r>
    </w:p>
    <w:p w:rsidR="00F0740A" w:rsidRDefault="00F0740A" w:rsidP="00F0740A">
      <w:pPr>
        <w:rPr>
          <w:rFonts w:cs="Arial"/>
          <w:color w:val="000000"/>
          <w:sz w:val="12"/>
          <w:szCs w:val="1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2"/>
        <w:gridCol w:w="4961"/>
        <w:gridCol w:w="1768"/>
        <w:gridCol w:w="546"/>
        <w:gridCol w:w="826"/>
        <w:gridCol w:w="971"/>
      </w:tblGrid>
      <w:tr w:rsidR="00F0740A" w:rsidTr="00F0740A">
        <w:trPr>
          <w:trHeight w:hRule="exact" w:val="735"/>
        </w:trPr>
        <w:tc>
          <w:tcPr>
            <w:tcW w:w="7667" w:type="dxa"/>
            <w:gridSpan w:val="4"/>
            <w:vAlign w:val="center"/>
            <w:hideMark/>
          </w:tcPr>
          <w:p w:rsidR="00F0740A" w:rsidRDefault="00F0740A">
            <w:pPr>
              <w:rPr>
                <w:rFonts w:cs="Arial"/>
              </w:rPr>
            </w:pPr>
            <w:r>
              <w:rPr>
                <w:rFonts w:cs="Arial"/>
              </w:rPr>
              <w:t>Werden / haben Sie sich ein Freizügigkeitskonto, Guthaben aus der Pensionskasse oder aus der Säule 3a infolge endgültigen Verlassens der Schweiz auszahlen lassen? Werden / haben Sie eine Kapitalabfindung des Arbeitgebers erhalten?</w:t>
            </w:r>
          </w:p>
        </w:tc>
        <w:tc>
          <w:tcPr>
            <w:tcW w:w="826" w:type="dxa"/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971" w:type="dxa"/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  <w:color w:val="000000"/>
              </w:rPr>
              <w:t xml:space="preserve"> Nein</w:t>
            </w:r>
          </w:p>
        </w:tc>
      </w:tr>
      <w:tr w:rsidR="00F0740A" w:rsidTr="00F0740A">
        <w:trPr>
          <w:trHeight w:val="515"/>
        </w:trPr>
        <w:tc>
          <w:tcPr>
            <w:tcW w:w="5353" w:type="dxa"/>
            <w:gridSpan w:val="2"/>
            <w:vAlign w:val="center"/>
            <w:hideMark/>
          </w:tcPr>
          <w:p w:rsidR="00F0740A" w:rsidRDefault="00F0740A">
            <w:pPr>
              <w:ind w:left="392"/>
              <w:rPr>
                <w:i/>
              </w:rPr>
            </w:pPr>
            <w:r>
              <w:rPr>
                <w:i/>
              </w:rPr>
              <w:t xml:space="preserve">Vorsorgeeinrichtung, Adresse </w:t>
            </w:r>
            <w:r>
              <w:rPr>
                <w:i/>
              </w:rPr>
              <w:br/>
              <w:t>bzw. Arbeitgeber, Adresse</w:t>
            </w:r>
          </w:p>
        </w:tc>
        <w:tc>
          <w:tcPr>
            <w:tcW w:w="1768" w:type="dxa"/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i/>
                <w:color w:val="000000"/>
              </w:rPr>
            </w:pPr>
            <w:r>
              <w:rPr>
                <w:i/>
              </w:rPr>
              <w:t>Betrag Fr.</w:t>
            </w:r>
          </w:p>
        </w:tc>
        <w:tc>
          <w:tcPr>
            <w:tcW w:w="2343" w:type="dxa"/>
            <w:gridSpan w:val="3"/>
            <w:vAlign w:val="center"/>
            <w:hideMark/>
          </w:tcPr>
          <w:p w:rsidR="00F0740A" w:rsidRDefault="00F0740A">
            <w:pPr>
              <w:ind w:left="3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Datum der Auszahlung</w:t>
            </w:r>
          </w:p>
        </w:tc>
      </w:tr>
      <w:tr w:rsidR="00F0740A" w:rsidTr="00F0740A">
        <w:trPr>
          <w:trHeight w:hRule="exact" w:val="386"/>
        </w:trPr>
        <w:tc>
          <w:tcPr>
            <w:tcW w:w="392" w:type="dxa"/>
            <w:vAlign w:val="center"/>
            <w:hideMark/>
          </w:tcPr>
          <w:p w:rsidR="00F0740A" w:rsidRDefault="00F0740A">
            <w:pPr>
              <w:tabs>
                <w:tab w:val="left" w:pos="255"/>
              </w:tabs>
              <w:spacing w:before="60"/>
            </w:pPr>
            <w: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740A" w:rsidRDefault="00F0740A">
            <w:pPr>
              <w:tabs>
                <w:tab w:val="left" w:pos="255"/>
              </w:tabs>
              <w:spacing w:before="6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740A" w:rsidRDefault="00F0740A">
            <w:pPr>
              <w:ind w:left="34"/>
              <w:jc w:val="both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fldChar w:fldCharType="end"/>
            </w:r>
          </w:p>
        </w:tc>
      </w:tr>
      <w:tr w:rsidR="00F0740A" w:rsidTr="00F0740A">
        <w:trPr>
          <w:trHeight w:hRule="exact" w:val="386"/>
        </w:trPr>
        <w:tc>
          <w:tcPr>
            <w:tcW w:w="392" w:type="dxa"/>
            <w:vAlign w:val="center"/>
            <w:hideMark/>
          </w:tcPr>
          <w:p w:rsidR="00F0740A" w:rsidRDefault="00F0740A">
            <w:pPr>
              <w:tabs>
                <w:tab w:val="left" w:pos="255"/>
              </w:tabs>
              <w:spacing w:before="60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740A" w:rsidRDefault="00F0740A">
            <w:pPr>
              <w:tabs>
                <w:tab w:val="left" w:pos="255"/>
              </w:tabs>
              <w:spacing w:before="6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740A" w:rsidRDefault="00F0740A">
            <w:pPr>
              <w:ind w:left="34"/>
              <w:jc w:val="both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fldChar w:fldCharType="end"/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740A" w:rsidRDefault="00F0740A">
            <w:pPr>
              <w:ind w:left="34"/>
              <w:jc w:val="both"/>
              <w:rPr>
                <w:rFonts w:cs="Arial"/>
                <w:color w:val="000000"/>
              </w:rPr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fldChar w:fldCharType="end"/>
            </w:r>
          </w:p>
        </w:tc>
      </w:tr>
    </w:tbl>
    <w:p w:rsidR="00F0740A" w:rsidRDefault="00F0740A" w:rsidP="00F0740A">
      <w:pPr>
        <w:pStyle w:val="ABlock"/>
        <w:rPr>
          <w:rFonts w:cs="Times New Roman"/>
          <w:sz w:val="12"/>
          <w:szCs w:val="12"/>
        </w:rPr>
      </w:pPr>
    </w:p>
    <w:p w:rsidR="00F0740A" w:rsidRDefault="00F0740A" w:rsidP="00F0740A">
      <w:pPr>
        <w:pStyle w:val="ABlock"/>
        <w:tabs>
          <w:tab w:val="left" w:pos="426"/>
        </w:tabs>
        <w:ind w:left="426" w:hanging="426"/>
        <w:rPr>
          <w:b/>
        </w:rPr>
      </w:pPr>
      <w:r>
        <w:rPr>
          <w:b/>
        </w:rPr>
        <w:sym w:font="Wingdings" w:char="F0F0"/>
      </w:r>
      <w:r>
        <w:rPr>
          <w:b/>
        </w:rPr>
        <w:tab/>
        <w:t>Eine Bestätigung der Vorsorgeeinrichtung bzw. des Arbeitgebers über die Höhe des auszu</w:t>
      </w:r>
      <w:r>
        <w:rPr>
          <w:b/>
        </w:rPr>
        <w:softHyphen/>
        <w:t>zahlenden Betrages ist dem Steueramt vor der Ausreise einzureichen.</w:t>
      </w:r>
    </w:p>
    <w:p w:rsidR="00F0740A" w:rsidRDefault="00F0740A" w:rsidP="00F0740A">
      <w:pPr>
        <w:pStyle w:val="ABlock"/>
        <w:rPr>
          <w:sz w:val="14"/>
        </w:rPr>
      </w:pPr>
    </w:p>
    <w:bookmarkEnd w:id="6"/>
    <w:p w:rsidR="00F0740A" w:rsidRDefault="00F0740A" w:rsidP="00F0740A">
      <w:pPr>
        <w:pStyle w:val="ABlock"/>
        <w:rPr>
          <w:sz w:val="16"/>
        </w:rPr>
      </w:pPr>
    </w:p>
    <w:p w:rsidR="00F0740A" w:rsidRDefault="00F0740A" w:rsidP="00F0740A">
      <w:pPr>
        <w:shd w:val="clear" w:color="auto" w:fill="C0C0C0"/>
        <w:jc w:val="both"/>
        <w:rPr>
          <w:b/>
        </w:rPr>
      </w:pPr>
      <w:bookmarkStart w:id="8" w:name="_Hlk189728052"/>
      <w:r>
        <w:rPr>
          <w:b/>
        </w:rPr>
        <w:t>Weiteres</w:t>
      </w:r>
    </w:p>
    <w:p w:rsidR="00F0740A" w:rsidRDefault="00F0740A" w:rsidP="00F0740A">
      <w:pPr>
        <w:rPr>
          <w:rFonts w:cs="Arial"/>
          <w:color w:val="000000"/>
          <w:sz w:val="12"/>
          <w:szCs w:val="12"/>
        </w:rPr>
      </w:pPr>
    </w:p>
    <w:p w:rsidR="00F0740A" w:rsidRDefault="00F0740A" w:rsidP="00F0740A">
      <w:pPr>
        <w:pStyle w:val="ABlock"/>
        <w:numPr>
          <w:ilvl w:val="0"/>
          <w:numId w:val="5"/>
        </w:numPr>
        <w:rPr>
          <w:rFonts w:cs="Times New Roman"/>
        </w:rPr>
      </w:pPr>
      <w:r>
        <w:t>Steuererklärung des laufenden Jahres</w:t>
      </w:r>
      <w:r w:rsidR="00CE55B5">
        <w:t xml:space="preserve"> </w:t>
      </w:r>
      <w:r>
        <w:t>bis zum Wegzug</w:t>
      </w:r>
      <w:r w:rsidR="00A60EDA">
        <w:t xml:space="preserve"> sowie Vollmachtsformular</w:t>
      </w:r>
      <w:r>
        <w:t xml:space="preserve"> ausfüllen</w:t>
      </w:r>
    </w:p>
    <w:p w:rsidR="00F0740A" w:rsidRDefault="00F0740A" w:rsidP="00F0740A">
      <w:pPr>
        <w:pStyle w:val="ABlock"/>
        <w:numPr>
          <w:ilvl w:val="0"/>
          <w:numId w:val="5"/>
        </w:numPr>
      </w:pPr>
      <w:r>
        <w:t>Eine Abmeldung beim Einwohneramt führt nicht automatisch zur steuerrechtlichen Abmeldung. Diese erfolgt erst nach einer Überprüfung der auf diesem Formular gemachten Angaben.</w:t>
      </w:r>
    </w:p>
    <w:p w:rsidR="00F0740A" w:rsidRDefault="00F0740A" w:rsidP="00F0740A">
      <w:pPr>
        <w:pStyle w:val="ABlock"/>
        <w:numPr>
          <w:ilvl w:val="0"/>
          <w:numId w:val="5"/>
        </w:numPr>
      </w:pPr>
      <w:r>
        <w:t>Zur Abklärung der Steuerpflicht am neuen Wohndomizil kann das Steueramt von Ihnen eine Wohn</w:t>
      </w:r>
      <w:r>
        <w:softHyphen/>
        <w:t>sitzbescheinigung einfordern.</w:t>
      </w:r>
    </w:p>
    <w:p w:rsidR="00F0740A" w:rsidRDefault="00F0740A" w:rsidP="00F0740A">
      <w:pPr>
        <w:pStyle w:val="ABlock"/>
        <w:rPr>
          <w:sz w:val="12"/>
          <w:szCs w:val="12"/>
        </w:rPr>
      </w:pPr>
    </w:p>
    <w:p w:rsidR="00F0740A" w:rsidRDefault="00F0740A" w:rsidP="00F0740A">
      <w:pPr>
        <w:pStyle w:val="ABlock"/>
      </w:pPr>
      <w:r>
        <w:t>Die Richtigkeit dieser Angaben bestätigt:</w:t>
      </w:r>
    </w:p>
    <w:p w:rsidR="00F0740A" w:rsidRDefault="00F0740A" w:rsidP="00F0740A">
      <w:pPr>
        <w:jc w:val="both"/>
        <w:rPr>
          <w:rFonts w:cs="Arial"/>
          <w:color w:val="000000"/>
          <w:sz w:val="12"/>
          <w:szCs w:val="12"/>
        </w:rPr>
      </w:pPr>
    </w:p>
    <w:tbl>
      <w:tblPr>
        <w:tblW w:w="9480" w:type="dxa"/>
        <w:tblLayout w:type="fixed"/>
        <w:tblLook w:val="01E0" w:firstRow="1" w:lastRow="1" w:firstColumn="1" w:lastColumn="1" w:noHBand="0" w:noVBand="0"/>
      </w:tblPr>
      <w:tblGrid>
        <w:gridCol w:w="4080"/>
        <w:gridCol w:w="284"/>
        <w:gridCol w:w="4108"/>
        <w:gridCol w:w="1008"/>
      </w:tblGrid>
      <w:tr w:rsidR="00F0740A" w:rsidTr="00F0740A">
        <w:trPr>
          <w:trHeight w:hRule="exact" w:val="340"/>
        </w:trPr>
        <w:tc>
          <w:tcPr>
            <w:tcW w:w="4080" w:type="dxa"/>
            <w:hideMark/>
          </w:tcPr>
          <w:p w:rsidR="00F0740A" w:rsidRDefault="00F0740A">
            <w:pPr>
              <w:spacing w:before="60"/>
            </w:pPr>
            <w:r>
              <w:t xml:space="preserve">Ort, Datum </w:t>
            </w:r>
          </w:p>
        </w:tc>
        <w:tc>
          <w:tcPr>
            <w:tcW w:w="284" w:type="dxa"/>
          </w:tcPr>
          <w:p w:rsidR="00F0740A" w:rsidRDefault="00F0740A">
            <w:pPr>
              <w:spacing w:before="60"/>
              <w:jc w:val="both"/>
            </w:pPr>
          </w:p>
        </w:tc>
        <w:tc>
          <w:tcPr>
            <w:tcW w:w="5116" w:type="dxa"/>
            <w:gridSpan w:val="2"/>
            <w:hideMark/>
          </w:tcPr>
          <w:p w:rsidR="00F0740A" w:rsidRDefault="00F0740A">
            <w:pPr>
              <w:spacing w:before="60"/>
              <w:jc w:val="both"/>
            </w:pPr>
            <w:r>
              <w:t>Unterschrift</w:t>
            </w:r>
            <w:r w:rsidR="00A40FCC">
              <w:t>(en)</w:t>
            </w:r>
            <w:bookmarkStart w:id="9" w:name="_GoBack"/>
            <w:bookmarkEnd w:id="9"/>
          </w:p>
        </w:tc>
      </w:tr>
      <w:tr w:rsidR="00F0740A" w:rsidTr="00F0740A">
        <w:trPr>
          <w:trHeight w:hRule="exact" w:val="340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40A" w:rsidRDefault="00F0740A">
            <w:pPr>
              <w:spacing w:before="60"/>
              <w:jc w:val="both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</w:tcPr>
          <w:p w:rsidR="00F0740A" w:rsidRDefault="00F0740A">
            <w:pPr>
              <w:spacing w:before="60"/>
              <w:jc w:val="both"/>
            </w:pPr>
          </w:p>
        </w:tc>
        <w:tc>
          <w:tcPr>
            <w:tcW w:w="511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0740A" w:rsidRDefault="00F0740A">
            <w:pPr>
              <w:spacing w:before="60"/>
              <w:jc w:val="both"/>
            </w:pPr>
          </w:p>
        </w:tc>
      </w:tr>
      <w:tr w:rsidR="00F0740A" w:rsidTr="00F0740A">
        <w:trPr>
          <w:trHeight w:hRule="exact" w:val="340"/>
        </w:trPr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740A" w:rsidRDefault="00F0740A"/>
        </w:tc>
        <w:tc>
          <w:tcPr>
            <w:tcW w:w="284" w:type="dxa"/>
          </w:tcPr>
          <w:p w:rsidR="00F0740A" w:rsidRDefault="00F0740A">
            <w:pPr>
              <w:spacing w:before="120"/>
              <w:jc w:val="both"/>
            </w:pPr>
          </w:p>
        </w:tc>
        <w:tc>
          <w:tcPr>
            <w:tcW w:w="4108" w:type="dxa"/>
            <w:hideMark/>
          </w:tcPr>
          <w:p w:rsidR="00F0740A" w:rsidRDefault="00F0740A">
            <w:pPr>
              <w:spacing w:before="120"/>
              <w:jc w:val="right"/>
            </w:pPr>
            <w:r>
              <w:t>Visum Sachbearbeiter</w:t>
            </w:r>
          </w:p>
        </w:tc>
        <w:tc>
          <w:tcPr>
            <w:tcW w:w="100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0740A" w:rsidRDefault="00F0740A">
            <w:pPr>
              <w:spacing w:before="120"/>
              <w:jc w:val="both"/>
            </w:pPr>
          </w:p>
        </w:tc>
        <w:bookmarkEnd w:id="1"/>
        <w:bookmarkEnd w:id="8"/>
      </w:tr>
    </w:tbl>
    <w:p w:rsidR="00F0740A" w:rsidRPr="00CB3E7C" w:rsidRDefault="00F0740A" w:rsidP="00685556">
      <w:pPr>
        <w:tabs>
          <w:tab w:val="left" w:pos="5840"/>
        </w:tabs>
      </w:pPr>
    </w:p>
    <w:sectPr w:rsidR="00F0740A" w:rsidRPr="00CB3E7C" w:rsidSect="00490523">
      <w:headerReference w:type="default" r:id="rId8"/>
      <w:pgSz w:w="11906" w:h="16838" w:code="9"/>
      <w:pgMar w:top="1418" w:right="1418" w:bottom="1134" w:left="1418" w:header="709" w:footer="272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0A" w:rsidRDefault="00F0740A">
      <w:r>
        <w:separator/>
      </w:r>
    </w:p>
  </w:endnote>
  <w:endnote w:type="continuationSeparator" w:id="0">
    <w:p w:rsidR="00F0740A" w:rsidRDefault="00F0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0A" w:rsidRDefault="00F0740A">
      <w:r>
        <w:separator/>
      </w:r>
    </w:p>
  </w:footnote>
  <w:footnote w:type="continuationSeparator" w:id="0">
    <w:p w:rsidR="00F0740A" w:rsidRDefault="00F0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FA5" w:rsidRPr="00193052" w:rsidRDefault="007B1809" w:rsidP="00560234">
    <w:pPr>
      <w:tabs>
        <w:tab w:val="left" w:pos="5670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3588385</wp:posOffset>
          </wp:positionH>
          <wp:positionV relativeFrom="paragraph">
            <wp:posOffset>-185558</wp:posOffset>
          </wp:positionV>
          <wp:extent cx="2422706" cy="716096"/>
          <wp:effectExtent l="0" t="0" r="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706" cy="71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FA5" w:rsidRPr="00193052">
      <w:rPr>
        <w:sz w:val="18"/>
        <w:szCs w:val="18"/>
      </w:rPr>
      <w:t>Gemeindeverwaltung</w:t>
    </w:r>
    <w:r>
      <w:rPr>
        <w:sz w:val="18"/>
        <w:szCs w:val="18"/>
      </w:rPr>
      <w:t xml:space="preserve"> Rebstein</w:t>
    </w:r>
  </w:p>
  <w:p w:rsidR="00392FA5" w:rsidRPr="00193052" w:rsidRDefault="00FD2C5A" w:rsidP="00560234">
    <w:pPr>
      <w:tabs>
        <w:tab w:val="left" w:pos="5670"/>
      </w:tabs>
      <w:rPr>
        <w:b/>
        <w:sz w:val="18"/>
        <w:szCs w:val="18"/>
      </w:rPr>
    </w:pPr>
    <w:r>
      <w:rPr>
        <w:b/>
        <w:sz w:val="18"/>
        <w:szCs w:val="18"/>
      </w:rPr>
      <w:t>Steueramt</w:t>
    </w:r>
  </w:p>
  <w:p w:rsidR="00392FA5" w:rsidRPr="00193052" w:rsidRDefault="007B1809" w:rsidP="00560234">
    <w:pPr>
      <w:tabs>
        <w:tab w:val="left" w:pos="5670"/>
      </w:tabs>
      <w:rPr>
        <w:sz w:val="18"/>
        <w:szCs w:val="18"/>
      </w:rPr>
    </w:pPr>
    <w:r>
      <w:rPr>
        <w:sz w:val="18"/>
        <w:szCs w:val="18"/>
      </w:rPr>
      <w:t>A</w:t>
    </w:r>
    <w:r w:rsidR="00392FA5" w:rsidRPr="00193052">
      <w:rPr>
        <w:sz w:val="18"/>
        <w:szCs w:val="18"/>
      </w:rPr>
      <w:t>lte Landstrasse 77</w:t>
    </w:r>
  </w:p>
  <w:p w:rsidR="00392FA5" w:rsidRPr="00193052" w:rsidRDefault="00392FA5" w:rsidP="00560234">
    <w:pPr>
      <w:tabs>
        <w:tab w:val="left" w:pos="5670"/>
      </w:tabs>
      <w:rPr>
        <w:sz w:val="18"/>
        <w:szCs w:val="18"/>
      </w:rPr>
    </w:pPr>
    <w:r w:rsidRPr="00193052">
      <w:rPr>
        <w:sz w:val="18"/>
        <w:szCs w:val="18"/>
      </w:rPr>
      <w:t xml:space="preserve">CH-9445 Rebstein </w:t>
    </w:r>
  </w:p>
  <w:p w:rsidR="00392FA5" w:rsidRPr="00193052" w:rsidRDefault="007B1809" w:rsidP="00193052">
    <w:pPr>
      <w:tabs>
        <w:tab w:val="left" w:pos="360"/>
        <w:tab w:val="left" w:pos="5670"/>
      </w:tabs>
      <w:rPr>
        <w:sz w:val="18"/>
        <w:szCs w:val="18"/>
      </w:rPr>
    </w:pPr>
    <w:r>
      <w:rPr>
        <w:sz w:val="18"/>
        <w:szCs w:val="18"/>
      </w:rPr>
      <w:t>Tel</w:t>
    </w:r>
    <w:r>
      <w:rPr>
        <w:sz w:val="18"/>
        <w:szCs w:val="18"/>
      </w:rPr>
      <w:tab/>
      <w:t>071</w:t>
    </w:r>
    <w:r w:rsidR="00392FA5" w:rsidRPr="00193052">
      <w:rPr>
        <w:sz w:val="18"/>
        <w:szCs w:val="18"/>
      </w:rPr>
      <w:t xml:space="preserve"> 775 82 </w:t>
    </w:r>
    <w:r>
      <w:rPr>
        <w:sz w:val="18"/>
        <w:szCs w:val="18"/>
      </w:rPr>
      <w:t>1</w:t>
    </w:r>
    <w:r w:rsidR="00FD2C5A">
      <w:rPr>
        <w:sz w:val="18"/>
        <w:szCs w:val="18"/>
      </w:rPr>
      <w:t>5</w:t>
    </w:r>
  </w:p>
  <w:p w:rsidR="00392FA5" w:rsidRPr="00193052" w:rsidRDefault="00FD2C5A" w:rsidP="00560234">
    <w:pPr>
      <w:tabs>
        <w:tab w:val="left" w:pos="5670"/>
      </w:tabs>
      <w:rPr>
        <w:sz w:val="18"/>
        <w:szCs w:val="18"/>
      </w:rPr>
    </w:pPr>
    <w:r>
      <w:rPr>
        <w:sz w:val="18"/>
        <w:szCs w:val="18"/>
      </w:rPr>
      <w:t>stephan.doerig</w:t>
    </w:r>
    <w:r w:rsidR="00392FA5" w:rsidRPr="00193052">
      <w:rPr>
        <w:sz w:val="18"/>
        <w:szCs w:val="18"/>
      </w:rPr>
      <w:t>@rebstein.ch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19A"/>
    <w:multiLevelType w:val="multilevel"/>
    <w:tmpl w:val="10EEE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0CAD"/>
    <w:multiLevelType w:val="hybridMultilevel"/>
    <w:tmpl w:val="073CF74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21245"/>
    <w:multiLevelType w:val="hybridMultilevel"/>
    <w:tmpl w:val="10EEEE0A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A1C8E"/>
    <w:multiLevelType w:val="multilevel"/>
    <w:tmpl w:val="073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61D6A"/>
    <w:multiLevelType w:val="hybridMultilevel"/>
    <w:tmpl w:val="39AC06D4"/>
    <w:lvl w:ilvl="0" w:tplc="6E7AB720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0A"/>
    <w:rsid w:val="00000963"/>
    <w:rsid w:val="000215B1"/>
    <w:rsid w:val="00023971"/>
    <w:rsid w:val="00024045"/>
    <w:rsid w:val="00027691"/>
    <w:rsid w:val="00031EAA"/>
    <w:rsid w:val="000367FF"/>
    <w:rsid w:val="000401EF"/>
    <w:rsid w:val="00045EF8"/>
    <w:rsid w:val="00050AA9"/>
    <w:rsid w:val="00051131"/>
    <w:rsid w:val="00052BC6"/>
    <w:rsid w:val="00053168"/>
    <w:rsid w:val="0006126F"/>
    <w:rsid w:val="00061815"/>
    <w:rsid w:val="000672A3"/>
    <w:rsid w:val="00072EC5"/>
    <w:rsid w:val="00075F88"/>
    <w:rsid w:val="000763D8"/>
    <w:rsid w:val="00084FB7"/>
    <w:rsid w:val="000861F8"/>
    <w:rsid w:val="000910F0"/>
    <w:rsid w:val="000977DC"/>
    <w:rsid w:val="000A0E56"/>
    <w:rsid w:val="000A285D"/>
    <w:rsid w:val="000A78D7"/>
    <w:rsid w:val="000B1CD3"/>
    <w:rsid w:val="000B1F64"/>
    <w:rsid w:val="000B79D6"/>
    <w:rsid w:val="000C0E4B"/>
    <w:rsid w:val="000C2273"/>
    <w:rsid w:val="000C59B2"/>
    <w:rsid w:val="000D75E0"/>
    <w:rsid w:val="000E4AA6"/>
    <w:rsid w:val="000F21EB"/>
    <w:rsid w:val="000F3243"/>
    <w:rsid w:val="000F7D21"/>
    <w:rsid w:val="001019A5"/>
    <w:rsid w:val="00104144"/>
    <w:rsid w:val="00105BA3"/>
    <w:rsid w:val="0010624C"/>
    <w:rsid w:val="00106F1C"/>
    <w:rsid w:val="00111796"/>
    <w:rsid w:val="00111D28"/>
    <w:rsid w:val="00113AD4"/>
    <w:rsid w:val="0012172C"/>
    <w:rsid w:val="00121BF0"/>
    <w:rsid w:val="0012291B"/>
    <w:rsid w:val="00123BD2"/>
    <w:rsid w:val="00125C34"/>
    <w:rsid w:val="0012628C"/>
    <w:rsid w:val="001268AD"/>
    <w:rsid w:val="00132E90"/>
    <w:rsid w:val="00133892"/>
    <w:rsid w:val="00135CFA"/>
    <w:rsid w:val="00137A5E"/>
    <w:rsid w:val="0014188F"/>
    <w:rsid w:val="001462F6"/>
    <w:rsid w:val="00150B69"/>
    <w:rsid w:val="00152DC3"/>
    <w:rsid w:val="00156328"/>
    <w:rsid w:val="00157BFB"/>
    <w:rsid w:val="00160F18"/>
    <w:rsid w:val="001632AD"/>
    <w:rsid w:val="001643C1"/>
    <w:rsid w:val="001664B6"/>
    <w:rsid w:val="001701DF"/>
    <w:rsid w:val="00172CCE"/>
    <w:rsid w:val="00186347"/>
    <w:rsid w:val="001864EE"/>
    <w:rsid w:val="00192E88"/>
    <w:rsid w:val="00193052"/>
    <w:rsid w:val="00196779"/>
    <w:rsid w:val="00197D6F"/>
    <w:rsid w:val="001A3D25"/>
    <w:rsid w:val="001A4996"/>
    <w:rsid w:val="001A54E8"/>
    <w:rsid w:val="001B2639"/>
    <w:rsid w:val="001B59F0"/>
    <w:rsid w:val="001B642D"/>
    <w:rsid w:val="001C0465"/>
    <w:rsid w:val="001C71D8"/>
    <w:rsid w:val="001D5EBF"/>
    <w:rsid w:val="001D65FA"/>
    <w:rsid w:val="001D6C6F"/>
    <w:rsid w:val="001E23AB"/>
    <w:rsid w:val="001E296E"/>
    <w:rsid w:val="001E6B42"/>
    <w:rsid w:val="001E7E48"/>
    <w:rsid w:val="001F0002"/>
    <w:rsid w:val="001F309E"/>
    <w:rsid w:val="001F38D4"/>
    <w:rsid w:val="001F5604"/>
    <w:rsid w:val="001F7916"/>
    <w:rsid w:val="00201AEC"/>
    <w:rsid w:val="00205298"/>
    <w:rsid w:val="00214BB5"/>
    <w:rsid w:val="002211E9"/>
    <w:rsid w:val="00222767"/>
    <w:rsid w:val="0022315A"/>
    <w:rsid w:val="002270F9"/>
    <w:rsid w:val="002358E3"/>
    <w:rsid w:val="00236821"/>
    <w:rsid w:val="00263E78"/>
    <w:rsid w:val="00266945"/>
    <w:rsid w:val="002679E8"/>
    <w:rsid w:val="00281B3D"/>
    <w:rsid w:val="00284284"/>
    <w:rsid w:val="002853BD"/>
    <w:rsid w:val="002979FF"/>
    <w:rsid w:val="002A231E"/>
    <w:rsid w:val="002A349F"/>
    <w:rsid w:val="002B5937"/>
    <w:rsid w:val="002B7795"/>
    <w:rsid w:val="002C0446"/>
    <w:rsid w:val="002C3036"/>
    <w:rsid w:val="002C591F"/>
    <w:rsid w:val="002C7C16"/>
    <w:rsid w:val="002D2FF3"/>
    <w:rsid w:val="002D5C8E"/>
    <w:rsid w:val="002E163A"/>
    <w:rsid w:val="002E5626"/>
    <w:rsid w:val="002E5D6D"/>
    <w:rsid w:val="002E662E"/>
    <w:rsid w:val="002F03BF"/>
    <w:rsid w:val="002F206C"/>
    <w:rsid w:val="002F320D"/>
    <w:rsid w:val="002F5E60"/>
    <w:rsid w:val="002F6195"/>
    <w:rsid w:val="00300979"/>
    <w:rsid w:val="00307586"/>
    <w:rsid w:val="00311172"/>
    <w:rsid w:val="00313374"/>
    <w:rsid w:val="00315904"/>
    <w:rsid w:val="003268F0"/>
    <w:rsid w:val="0032753C"/>
    <w:rsid w:val="003309A1"/>
    <w:rsid w:val="00333026"/>
    <w:rsid w:val="003378DC"/>
    <w:rsid w:val="00340856"/>
    <w:rsid w:val="00342258"/>
    <w:rsid w:val="0034258A"/>
    <w:rsid w:val="003431BF"/>
    <w:rsid w:val="00346FB2"/>
    <w:rsid w:val="0034745C"/>
    <w:rsid w:val="00350AA7"/>
    <w:rsid w:val="0035373E"/>
    <w:rsid w:val="003549E5"/>
    <w:rsid w:val="003557F4"/>
    <w:rsid w:val="00355D69"/>
    <w:rsid w:val="00357A51"/>
    <w:rsid w:val="00361B3B"/>
    <w:rsid w:val="00362D6A"/>
    <w:rsid w:val="00363609"/>
    <w:rsid w:val="00370265"/>
    <w:rsid w:val="00370BE4"/>
    <w:rsid w:val="00380E17"/>
    <w:rsid w:val="00390341"/>
    <w:rsid w:val="00392FA5"/>
    <w:rsid w:val="0039592D"/>
    <w:rsid w:val="00395D85"/>
    <w:rsid w:val="003968B5"/>
    <w:rsid w:val="003A0C8F"/>
    <w:rsid w:val="003A2A6B"/>
    <w:rsid w:val="003A37F6"/>
    <w:rsid w:val="003B339F"/>
    <w:rsid w:val="003B4160"/>
    <w:rsid w:val="003B64F1"/>
    <w:rsid w:val="003C0B9A"/>
    <w:rsid w:val="003C22C6"/>
    <w:rsid w:val="003C47C6"/>
    <w:rsid w:val="003C68E9"/>
    <w:rsid w:val="003D00EE"/>
    <w:rsid w:val="003D1959"/>
    <w:rsid w:val="003D20F6"/>
    <w:rsid w:val="003D3224"/>
    <w:rsid w:val="003D34E1"/>
    <w:rsid w:val="003D538C"/>
    <w:rsid w:val="003D7451"/>
    <w:rsid w:val="003D7BBC"/>
    <w:rsid w:val="003E12EC"/>
    <w:rsid w:val="003E4F5B"/>
    <w:rsid w:val="003F0BB8"/>
    <w:rsid w:val="003F76F1"/>
    <w:rsid w:val="004078B8"/>
    <w:rsid w:val="00421E1C"/>
    <w:rsid w:val="004245BC"/>
    <w:rsid w:val="00427A26"/>
    <w:rsid w:val="0043437C"/>
    <w:rsid w:val="004344F1"/>
    <w:rsid w:val="00436061"/>
    <w:rsid w:val="00437241"/>
    <w:rsid w:val="00437443"/>
    <w:rsid w:val="00440645"/>
    <w:rsid w:val="00440ADB"/>
    <w:rsid w:val="004444DB"/>
    <w:rsid w:val="00447375"/>
    <w:rsid w:val="0045074D"/>
    <w:rsid w:val="00455775"/>
    <w:rsid w:val="004563DD"/>
    <w:rsid w:val="00460131"/>
    <w:rsid w:val="004624C8"/>
    <w:rsid w:val="004643D5"/>
    <w:rsid w:val="00464E88"/>
    <w:rsid w:val="004650D3"/>
    <w:rsid w:val="0046793A"/>
    <w:rsid w:val="0047585D"/>
    <w:rsid w:val="00487203"/>
    <w:rsid w:val="00490523"/>
    <w:rsid w:val="00494C1F"/>
    <w:rsid w:val="00495FD1"/>
    <w:rsid w:val="004A68FF"/>
    <w:rsid w:val="004B156A"/>
    <w:rsid w:val="004B1573"/>
    <w:rsid w:val="004B425E"/>
    <w:rsid w:val="004D083D"/>
    <w:rsid w:val="004D4D80"/>
    <w:rsid w:val="004E52B2"/>
    <w:rsid w:val="004F13C3"/>
    <w:rsid w:val="004F34B1"/>
    <w:rsid w:val="004F3A53"/>
    <w:rsid w:val="00501E62"/>
    <w:rsid w:val="00504247"/>
    <w:rsid w:val="00506C02"/>
    <w:rsid w:val="00515F1A"/>
    <w:rsid w:val="00526903"/>
    <w:rsid w:val="00534985"/>
    <w:rsid w:val="00537F53"/>
    <w:rsid w:val="005448B8"/>
    <w:rsid w:val="005449DF"/>
    <w:rsid w:val="00546986"/>
    <w:rsid w:val="00546BC5"/>
    <w:rsid w:val="0055286F"/>
    <w:rsid w:val="005529D8"/>
    <w:rsid w:val="0055349E"/>
    <w:rsid w:val="005572BD"/>
    <w:rsid w:val="005600DC"/>
    <w:rsid w:val="00560234"/>
    <w:rsid w:val="005613C3"/>
    <w:rsid w:val="00561933"/>
    <w:rsid w:val="0056227D"/>
    <w:rsid w:val="00562591"/>
    <w:rsid w:val="00563544"/>
    <w:rsid w:val="00564C10"/>
    <w:rsid w:val="005659AD"/>
    <w:rsid w:val="00566B1E"/>
    <w:rsid w:val="00570591"/>
    <w:rsid w:val="00575986"/>
    <w:rsid w:val="0057691D"/>
    <w:rsid w:val="00584E9F"/>
    <w:rsid w:val="00594530"/>
    <w:rsid w:val="00597C1B"/>
    <w:rsid w:val="005B3A7A"/>
    <w:rsid w:val="005C19F7"/>
    <w:rsid w:val="005D0141"/>
    <w:rsid w:val="005D047E"/>
    <w:rsid w:val="005D16FB"/>
    <w:rsid w:val="005D42DD"/>
    <w:rsid w:val="005D459A"/>
    <w:rsid w:val="005D4A8B"/>
    <w:rsid w:val="005D62BE"/>
    <w:rsid w:val="005E46F6"/>
    <w:rsid w:val="005E4734"/>
    <w:rsid w:val="005E5340"/>
    <w:rsid w:val="005E5EC1"/>
    <w:rsid w:val="005E6B38"/>
    <w:rsid w:val="005E70D5"/>
    <w:rsid w:val="005F1A2B"/>
    <w:rsid w:val="005F6DA8"/>
    <w:rsid w:val="0060346F"/>
    <w:rsid w:val="00603B4E"/>
    <w:rsid w:val="00605199"/>
    <w:rsid w:val="00612113"/>
    <w:rsid w:val="006149A6"/>
    <w:rsid w:val="0062336E"/>
    <w:rsid w:val="00632394"/>
    <w:rsid w:val="00635934"/>
    <w:rsid w:val="0064356D"/>
    <w:rsid w:val="00643697"/>
    <w:rsid w:val="00646D81"/>
    <w:rsid w:val="00651B7D"/>
    <w:rsid w:val="006526B3"/>
    <w:rsid w:val="00657FEB"/>
    <w:rsid w:val="00661567"/>
    <w:rsid w:val="00674D39"/>
    <w:rsid w:val="00681A56"/>
    <w:rsid w:val="00682F8C"/>
    <w:rsid w:val="00685556"/>
    <w:rsid w:val="00686BD4"/>
    <w:rsid w:val="00691746"/>
    <w:rsid w:val="006919C0"/>
    <w:rsid w:val="00695CD2"/>
    <w:rsid w:val="00697426"/>
    <w:rsid w:val="006A165D"/>
    <w:rsid w:val="006A3D18"/>
    <w:rsid w:val="006A4001"/>
    <w:rsid w:val="006A46BA"/>
    <w:rsid w:val="006B2137"/>
    <w:rsid w:val="006B3485"/>
    <w:rsid w:val="006B665A"/>
    <w:rsid w:val="006B6FE9"/>
    <w:rsid w:val="006C46D8"/>
    <w:rsid w:val="006D020F"/>
    <w:rsid w:val="006D0E20"/>
    <w:rsid w:val="006E1D26"/>
    <w:rsid w:val="006F43EF"/>
    <w:rsid w:val="006F57EF"/>
    <w:rsid w:val="006F7A98"/>
    <w:rsid w:val="00704C03"/>
    <w:rsid w:val="00707D62"/>
    <w:rsid w:val="0071002B"/>
    <w:rsid w:val="007113BA"/>
    <w:rsid w:val="00715493"/>
    <w:rsid w:val="00720EDB"/>
    <w:rsid w:val="00725D76"/>
    <w:rsid w:val="007303F7"/>
    <w:rsid w:val="00730B75"/>
    <w:rsid w:val="0073338A"/>
    <w:rsid w:val="0073603F"/>
    <w:rsid w:val="00742807"/>
    <w:rsid w:val="007428F9"/>
    <w:rsid w:val="00745702"/>
    <w:rsid w:val="00745B08"/>
    <w:rsid w:val="007461DF"/>
    <w:rsid w:val="00751018"/>
    <w:rsid w:val="00754AF7"/>
    <w:rsid w:val="007551D3"/>
    <w:rsid w:val="00772D57"/>
    <w:rsid w:val="0077652E"/>
    <w:rsid w:val="00780C0B"/>
    <w:rsid w:val="007849DC"/>
    <w:rsid w:val="00785702"/>
    <w:rsid w:val="00786322"/>
    <w:rsid w:val="0079737F"/>
    <w:rsid w:val="007A097E"/>
    <w:rsid w:val="007A271C"/>
    <w:rsid w:val="007A4ED0"/>
    <w:rsid w:val="007A533C"/>
    <w:rsid w:val="007A728E"/>
    <w:rsid w:val="007B0383"/>
    <w:rsid w:val="007B1607"/>
    <w:rsid w:val="007B1809"/>
    <w:rsid w:val="007B485C"/>
    <w:rsid w:val="007B7CFE"/>
    <w:rsid w:val="007C149E"/>
    <w:rsid w:val="007C3AA8"/>
    <w:rsid w:val="007D14CD"/>
    <w:rsid w:val="007D5F9B"/>
    <w:rsid w:val="007D6547"/>
    <w:rsid w:val="007E6A88"/>
    <w:rsid w:val="007F504B"/>
    <w:rsid w:val="007F5B46"/>
    <w:rsid w:val="007F66C0"/>
    <w:rsid w:val="00800571"/>
    <w:rsid w:val="00802281"/>
    <w:rsid w:val="0080715A"/>
    <w:rsid w:val="00817B07"/>
    <w:rsid w:val="008240F1"/>
    <w:rsid w:val="0082452E"/>
    <w:rsid w:val="0083086C"/>
    <w:rsid w:val="00830BA6"/>
    <w:rsid w:val="00830F40"/>
    <w:rsid w:val="008353AA"/>
    <w:rsid w:val="008379A8"/>
    <w:rsid w:val="00840280"/>
    <w:rsid w:val="008410BD"/>
    <w:rsid w:val="008437EC"/>
    <w:rsid w:val="00845610"/>
    <w:rsid w:val="00851209"/>
    <w:rsid w:val="008512A1"/>
    <w:rsid w:val="00851B3A"/>
    <w:rsid w:val="00853FEF"/>
    <w:rsid w:val="0085608D"/>
    <w:rsid w:val="008606FE"/>
    <w:rsid w:val="00866868"/>
    <w:rsid w:val="008700FC"/>
    <w:rsid w:val="00870940"/>
    <w:rsid w:val="00873D8D"/>
    <w:rsid w:val="00876261"/>
    <w:rsid w:val="008813BE"/>
    <w:rsid w:val="0088159F"/>
    <w:rsid w:val="00881879"/>
    <w:rsid w:val="008828E4"/>
    <w:rsid w:val="00882A38"/>
    <w:rsid w:val="00893AC1"/>
    <w:rsid w:val="0089644C"/>
    <w:rsid w:val="00896D07"/>
    <w:rsid w:val="008A2515"/>
    <w:rsid w:val="008A729E"/>
    <w:rsid w:val="008B42A2"/>
    <w:rsid w:val="008B5B21"/>
    <w:rsid w:val="008C17F7"/>
    <w:rsid w:val="008C6A72"/>
    <w:rsid w:val="008C70C2"/>
    <w:rsid w:val="008D486E"/>
    <w:rsid w:val="008D73F0"/>
    <w:rsid w:val="008E1551"/>
    <w:rsid w:val="008E2AD5"/>
    <w:rsid w:val="008E6C4C"/>
    <w:rsid w:val="008F02ED"/>
    <w:rsid w:val="008F337C"/>
    <w:rsid w:val="008F3951"/>
    <w:rsid w:val="008F6B7F"/>
    <w:rsid w:val="00901264"/>
    <w:rsid w:val="00902A1D"/>
    <w:rsid w:val="00910A4F"/>
    <w:rsid w:val="00923309"/>
    <w:rsid w:val="00924294"/>
    <w:rsid w:val="00930266"/>
    <w:rsid w:val="00930501"/>
    <w:rsid w:val="00930F92"/>
    <w:rsid w:val="00933756"/>
    <w:rsid w:val="00935C3F"/>
    <w:rsid w:val="00937D5D"/>
    <w:rsid w:val="00941F86"/>
    <w:rsid w:val="00942BEE"/>
    <w:rsid w:val="0094310D"/>
    <w:rsid w:val="009477A2"/>
    <w:rsid w:val="00953FB2"/>
    <w:rsid w:val="00955829"/>
    <w:rsid w:val="00955906"/>
    <w:rsid w:val="009571F0"/>
    <w:rsid w:val="0095723B"/>
    <w:rsid w:val="0096415D"/>
    <w:rsid w:val="00964915"/>
    <w:rsid w:val="00964B46"/>
    <w:rsid w:val="00964E85"/>
    <w:rsid w:val="0096518B"/>
    <w:rsid w:val="009678A1"/>
    <w:rsid w:val="00974B68"/>
    <w:rsid w:val="00976211"/>
    <w:rsid w:val="00984537"/>
    <w:rsid w:val="00991E9D"/>
    <w:rsid w:val="00995DEC"/>
    <w:rsid w:val="009A02D9"/>
    <w:rsid w:val="009A55FE"/>
    <w:rsid w:val="009B146B"/>
    <w:rsid w:val="009C34CC"/>
    <w:rsid w:val="009D136A"/>
    <w:rsid w:val="009D4403"/>
    <w:rsid w:val="009D75C6"/>
    <w:rsid w:val="009D7ABA"/>
    <w:rsid w:val="009E1844"/>
    <w:rsid w:val="009E2ACC"/>
    <w:rsid w:val="009E7D44"/>
    <w:rsid w:val="009F4C43"/>
    <w:rsid w:val="009F7282"/>
    <w:rsid w:val="00A0188B"/>
    <w:rsid w:val="00A023DC"/>
    <w:rsid w:val="00A026C2"/>
    <w:rsid w:val="00A054CB"/>
    <w:rsid w:val="00A13E5C"/>
    <w:rsid w:val="00A145D2"/>
    <w:rsid w:val="00A209BF"/>
    <w:rsid w:val="00A21550"/>
    <w:rsid w:val="00A229D0"/>
    <w:rsid w:val="00A22D6E"/>
    <w:rsid w:val="00A308A1"/>
    <w:rsid w:val="00A33A8D"/>
    <w:rsid w:val="00A34257"/>
    <w:rsid w:val="00A34565"/>
    <w:rsid w:val="00A40ADC"/>
    <w:rsid w:val="00A40FCC"/>
    <w:rsid w:val="00A43E43"/>
    <w:rsid w:val="00A45B8D"/>
    <w:rsid w:val="00A475BC"/>
    <w:rsid w:val="00A50FE7"/>
    <w:rsid w:val="00A579F1"/>
    <w:rsid w:val="00A60EDA"/>
    <w:rsid w:val="00A640D1"/>
    <w:rsid w:val="00A6459D"/>
    <w:rsid w:val="00A6502C"/>
    <w:rsid w:val="00A65AAA"/>
    <w:rsid w:val="00A72AD3"/>
    <w:rsid w:val="00A8182A"/>
    <w:rsid w:val="00A850DD"/>
    <w:rsid w:val="00A87DD9"/>
    <w:rsid w:val="00A9178C"/>
    <w:rsid w:val="00A943CE"/>
    <w:rsid w:val="00A957E0"/>
    <w:rsid w:val="00AA006F"/>
    <w:rsid w:val="00AA2EBE"/>
    <w:rsid w:val="00AB2A2B"/>
    <w:rsid w:val="00AB4A13"/>
    <w:rsid w:val="00AB607E"/>
    <w:rsid w:val="00AE59A6"/>
    <w:rsid w:val="00AF4690"/>
    <w:rsid w:val="00B01C34"/>
    <w:rsid w:val="00B02FD2"/>
    <w:rsid w:val="00B041D6"/>
    <w:rsid w:val="00B05652"/>
    <w:rsid w:val="00B10D66"/>
    <w:rsid w:val="00B20060"/>
    <w:rsid w:val="00B22FC3"/>
    <w:rsid w:val="00B23050"/>
    <w:rsid w:val="00B2599F"/>
    <w:rsid w:val="00B2697A"/>
    <w:rsid w:val="00B47415"/>
    <w:rsid w:val="00B47B1B"/>
    <w:rsid w:val="00B50C64"/>
    <w:rsid w:val="00B54503"/>
    <w:rsid w:val="00B54A71"/>
    <w:rsid w:val="00B60BCF"/>
    <w:rsid w:val="00B61595"/>
    <w:rsid w:val="00B624D5"/>
    <w:rsid w:val="00B62BD9"/>
    <w:rsid w:val="00B63B2A"/>
    <w:rsid w:val="00B63F73"/>
    <w:rsid w:val="00B66E7A"/>
    <w:rsid w:val="00B67D1D"/>
    <w:rsid w:val="00B71281"/>
    <w:rsid w:val="00B84E6A"/>
    <w:rsid w:val="00B87B39"/>
    <w:rsid w:val="00B9227A"/>
    <w:rsid w:val="00B95FBC"/>
    <w:rsid w:val="00BA02EE"/>
    <w:rsid w:val="00BA116D"/>
    <w:rsid w:val="00BA1743"/>
    <w:rsid w:val="00BB4D32"/>
    <w:rsid w:val="00BC0F0A"/>
    <w:rsid w:val="00BC1D89"/>
    <w:rsid w:val="00BC572C"/>
    <w:rsid w:val="00BC7C3B"/>
    <w:rsid w:val="00BD572E"/>
    <w:rsid w:val="00BF2C3B"/>
    <w:rsid w:val="00BF4B3E"/>
    <w:rsid w:val="00C00DBA"/>
    <w:rsid w:val="00C019B8"/>
    <w:rsid w:val="00C079B4"/>
    <w:rsid w:val="00C1078C"/>
    <w:rsid w:val="00C342DE"/>
    <w:rsid w:val="00C34CCC"/>
    <w:rsid w:val="00C3639E"/>
    <w:rsid w:val="00C36AA3"/>
    <w:rsid w:val="00C41876"/>
    <w:rsid w:val="00C41E75"/>
    <w:rsid w:val="00C42635"/>
    <w:rsid w:val="00C441FB"/>
    <w:rsid w:val="00C45319"/>
    <w:rsid w:val="00C46304"/>
    <w:rsid w:val="00C50E35"/>
    <w:rsid w:val="00C66833"/>
    <w:rsid w:val="00C75849"/>
    <w:rsid w:val="00C80CD9"/>
    <w:rsid w:val="00C84788"/>
    <w:rsid w:val="00C90419"/>
    <w:rsid w:val="00C947CF"/>
    <w:rsid w:val="00C94FAA"/>
    <w:rsid w:val="00C95A2C"/>
    <w:rsid w:val="00C970D8"/>
    <w:rsid w:val="00C9791C"/>
    <w:rsid w:val="00CB3E7C"/>
    <w:rsid w:val="00CB6911"/>
    <w:rsid w:val="00CC0D7F"/>
    <w:rsid w:val="00CC2355"/>
    <w:rsid w:val="00CC2812"/>
    <w:rsid w:val="00CC2D00"/>
    <w:rsid w:val="00CC45BC"/>
    <w:rsid w:val="00CD0503"/>
    <w:rsid w:val="00CD35E3"/>
    <w:rsid w:val="00CD76C5"/>
    <w:rsid w:val="00CE04CB"/>
    <w:rsid w:val="00CE1AE6"/>
    <w:rsid w:val="00CE55B5"/>
    <w:rsid w:val="00CF3E40"/>
    <w:rsid w:val="00CF4A57"/>
    <w:rsid w:val="00D036A9"/>
    <w:rsid w:val="00D3273D"/>
    <w:rsid w:val="00D3352D"/>
    <w:rsid w:val="00D43EB2"/>
    <w:rsid w:val="00D46795"/>
    <w:rsid w:val="00D53E87"/>
    <w:rsid w:val="00D56533"/>
    <w:rsid w:val="00D57494"/>
    <w:rsid w:val="00D64534"/>
    <w:rsid w:val="00D6464B"/>
    <w:rsid w:val="00D6719C"/>
    <w:rsid w:val="00D74264"/>
    <w:rsid w:val="00D74BC3"/>
    <w:rsid w:val="00D778C1"/>
    <w:rsid w:val="00D8155E"/>
    <w:rsid w:val="00D826D8"/>
    <w:rsid w:val="00D90660"/>
    <w:rsid w:val="00D95540"/>
    <w:rsid w:val="00D976B1"/>
    <w:rsid w:val="00D977D0"/>
    <w:rsid w:val="00DA32EC"/>
    <w:rsid w:val="00DA631A"/>
    <w:rsid w:val="00DB0C0F"/>
    <w:rsid w:val="00DB0F42"/>
    <w:rsid w:val="00DB247F"/>
    <w:rsid w:val="00DC4811"/>
    <w:rsid w:val="00DC4D1A"/>
    <w:rsid w:val="00DD427B"/>
    <w:rsid w:val="00DD4A51"/>
    <w:rsid w:val="00DD5B58"/>
    <w:rsid w:val="00DD6FD1"/>
    <w:rsid w:val="00DE6E8A"/>
    <w:rsid w:val="00DF1AD7"/>
    <w:rsid w:val="00DF31DC"/>
    <w:rsid w:val="00DF37DA"/>
    <w:rsid w:val="00DF4010"/>
    <w:rsid w:val="00DF7AC2"/>
    <w:rsid w:val="00DF7BA9"/>
    <w:rsid w:val="00DF7CB5"/>
    <w:rsid w:val="00E1004D"/>
    <w:rsid w:val="00E105A9"/>
    <w:rsid w:val="00E11F25"/>
    <w:rsid w:val="00E158F6"/>
    <w:rsid w:val="00E16836"/>
    <w:rsid w:val="00E326A8"/>
    <w:rsid w:val="00E37716"/>
    <w:rsid w:val="00E37741"/>
    <w:rsid w:val="00E47491"/>
    <w:rsid w:val="00E529D3"/>
    <w:rsid w:val="00E53BB1"/>
    <w:rsid w:val="00E54729"/>
    <w:rsid w:val="00E572BB"/>
    <w:rsid w:val="00E61BA5"/>
    <w:rsid w:val="00E6220C"/>
    <w:rsid w:val="00E62234"/>
    <w:rsid w:val="00E635ED"/>
    <w:rsid w:val="00E66046"/>
    <w:rsid w:val="00E66797"/>
    <w:rsid w:val="00E70B58"/>
    <w:rsid w:val="00E761F6"/>
    <w:rsid w:val="00E80F4C"/>
    <w:rsid w:val="00E81A1C"/>
    <w:rsid w:val="00E82894"/>
    <w:rsid w:val="00E830D2"/>
    <w:rsid w:val="00E83A09"/>
    <w:rsid w:val="00E91B69"/>
    <w:rsid w:val="00E94C2C"/>
    <w:rsid w:val="00E95487"/>
    <w:rsid w:val="00E96C4D"/>
    <w:rsid w:val="00EA020D"/>
    <w:rsid w:val="00EA11F5"/>
    <w:rsid w:val="00EB393F"/>
    <w:rsid w:val="00EB3F79"/>
    <w:rsid w:val="00EB7E67"/>
    <w:rsid w:val="00EC2A52"/>
    <w:rsid w:val="00EC4343"/>
    <w:rsid w:val="00EC4AAC"/>
    <w:rsid w:val="00ED3356"/>
    <w:rsid w:val="00ED3BAA"/>
    <w:rsid w:val="00EE12E9"/>
    <w:rsid w:val="00EE1B6C"/>
    <w:rsid w:val="00EE47C7"/>
    <w:rsid w:val="00EE630A"/>
    <w:rsid w:val="00EE74EE"/>
    <w:rsid w:val="00EF4058"/>
    <w:rsid w:val="00EF5168"/>
    <w:rsid w:val="00EF6882"/>
    <w:rsid w:val="00F01F52"/>
    <w:rsid w:val="00F03D91"/>
    <w:rsid w:val="00F0740A"/>
    <w:rsid w:val="00F1139A"/>
    <w:rsid w:val="00F1177B"/>
    <w:rsid w:val="00F1305A"/>
    <w:rsid w:val="00F142EE"/>
    <w:rsid w:val="00F157AD"/>
    <w:rsid w:val="00F2047E"/>
    <w:rsid w:val="00F21E6B"/>
    <w:rsid w:val="00F24859"/>
    <w:rsid w:val="00F30B85"/>
    <w:rsid w:val="00F32750"/>
    <w:rsid w:val="00F3370F"/>
    <w:rsid w:val="00F4177C"/>
    <w:rsid w:val="00F429A4"/>
    <w:rsid w:val="00F43AB3"/>
    <w:rsid w:val="00F47F0A"/>
    <w:rsid w:val="00F522EF"/>
    <w:rsid w:val="00F53C5B"/>
    <w:rsid w:val="00F54D4C"/>
    <w:rsid w:val="00F55157"/>
    <w:rsid w:val="00F61925"/>
    <w:rsid w:val="00F61FBA"/>
    <w:rsid w:val="00F6518D"/>
    <w:rsid w:val="00F708C1"/>
    <w:rsid w:val="00F75927"/>
    <w:rsid w:val="00F75F34"/>
    <w:rsid w:val="00F8226B"/>
    <w:rsid w:val="00F932DF"/>
    <w:rsid w:val="00FA022B"/>
    <w:rsid w:val="00FA3762"/>
    <w:rsid w:val="00FB2E64"/>
    <w:rsid w:val="00FB7942"/>
    <w:rsid w:val="00FC0339"/>
    <w:rsid w:val="00FC04E9"/>
    <w:rsid w:val="00FC1F49"/>
    <w:rsid w:val="00FC449F"/>
    <w:rsid w:val="00FC663D"/>
    <w:rsid w:val="00FD2C5A"/>
    <w:rsid w:val="00FD3786"/>
    <w:rsid w:val="00FE0BFD"/>
    <w:rsid w:val="00FE1AD8"/>
    <w:rsid w:val="00FE5975"/>
    <w:rsid w:val="00FF0D23"/>
    <w:rsid w:val="00FF2EB8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5EAF09"/>
  <w15:docId w15:val="{4A70CDEF-590E-4C5D-864A-8D43B9EB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740A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67D1D"/>
    <w:pPr>
      <w:keepNext/>
      <w:tabs>
        <w:tab w:val="left" w:pos="5245"/>
        <w:tab w:val="left" w:pos="5670"/>
      </w:tabs>
      <w:outlineLvl w:val="0"/>
    </w:pPr>
    <w:rPr>
      <w:b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B3E7C"/>
    <w:rPr>
      <w:color w:val="0000FF"/>
      <w:u w:val="single"/>
    </w:rPr>
  </w:style>
  <w:style w:type="paragraph" w:styleId="Kopfzeile">
    <w:name w:val="header"/>
    <w:basedOn w:val="Standard"/>
    <w:rsid w:val="005602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602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90523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4905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9052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B67D1D"/>
    <w:rPr>
      <w:rFonts w:ascii="Arial" w:hAnsi="Arial"/>
      <w:b/>
      <w:sz w:val="24"/>
      <w:lang w:val="de-DE" w:eastAsia="de-DE"/>
    </w:rPr>
  </w:style>
  <w:style w:type="character" w:customStyle="1" w:styleId="ABlockZchn">
    <w:name w:val="A_Block Zchn"/>
    <w:link w:val="ABlock"/>
    <w:locked/>
    <w:rsid w:val="00F0740A"/>
    <w:rPr>
      <w:rFonts w:ascii="Arial" w:hAnsi="Arial" w:cs="Arial"/>
    </w:rPr>
  </w:style>
  <w:style w:type="paragraph" w:customStyle="1" w:styleId="ABlock">
    <w:name w:val="A_Block"/>
    <w:basedOn w:val="Standard"/>
    <w:link w:val="ABlockZchn"/>
    <w:rsid w:val="00F0740A"/>
    <w:pPr>
      <w:overflowPunct w:val="0"/>
      <w:autoSpaceDE w:val="0"/>
      <w:autoSpaceDN w:val="0"/>
      <w:adjustRightInd w:val="0"/>
      <w:jc w:val="both"/>
    </w:pPr>
    <w:rPr>
      <w:rFonts w:eastAsia="Times New Roman" w:cs="Arial"/>
      <w:szCs w:val="20"/>
      <w:lang w:eastAsia="de-CH"/>
    </w:rPr>
  </w:style>
  <w:style w:type="character" w:customStyle="1" w:styleId="ABetreffZchn">
    <w:name w:val="A_Betreff Zchn"/>
    <w:link w:val="ABetreff"/>
    <w:locked/>
    <w:rsid w:val="00F0740A"/>
    <w:rPr>
      <w:rFonts w:ascii="Arial" w:hAnsi="Arial" w:cs="Arial"/>
      <w:b/>
    </w:rPr>
  </w:style>
  <w:style w:type="paragraph" w:customStyle="1" w:styleId="ABetreff">
    <w:name w:val="A_Betreff"/>
    <w:basedOn w:val="ABlock"/>
    <w:next w:val="ABlock"/>
    <w:link w:val="ABetreffZchn"/>
    <w:qFormat/>
    <w:rsid w:val="00F074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teueramt\Stephan%20D&#246;rig\Muster%20Briefvorlagen\Vorlagen%20ab%20Dezember%202023\Brief%20Steueramt%20mit%20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D34B-C7D0-41B7-BB17-216D0228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Steueramt mit Logo.dotx</Template>
  <TotalTime>0</TotalTime>
  <Pages>1</Pages>
  <Words>220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</vt:lpstr>
    </vt:vector>
  </TitlesOfParts>
  <Company>Gemeindeverwaltung Rebstein SG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</dc:title>
  <dc:creator>Stephan Dörig</dc:creator>
  <cp:lastModifiedBy>Stephan Dörig</cp:lastModifiedBy>
  <cp:revision>7</cp:revision>
  <cp:lastPrinted>2018-10-31T06:48:00Z</cp:lastPrinted>
  <dcterms:created xsi:type="dcterms:W3CDTF">2025-11-20T14:12:00Z</dcterms:created>
  <dcterms:modified xsi:type="dcterms:W3CDTF">2025-11-20T14:19:00Z</dcterms:modified>
</cp:coreProperties>
</file>